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5B58" w14:textId="77777777" w:rsidR="00D40017" w:rsidRPr="001E1491" w:rsidRDefault="00D40017" w:rsidP="00367BF2">
      <w:pPr>
        <w:pStyle w:val="ListParagraph"/>
        <w:ind w:left="0"/>
        <w:jc w:val="center"/>
        <w:rPr>
          <w:rFonts w:ascii="Arial Nova" w:hAnsi="Arial Nova"/>
          <w:b/>
          <w:bCs/>
          <w:sz w:val="22"/>
          <w:szCs w:val="22"/>
          <w:lang w:val="hr-BA"/>
        </w:rPr>
      </w:pPr>
    </w:p>
    <w:p w14:paraId="47B4D326" w14:textId="40397766" w:rsidR="00997273" w:rsidRPr="001E1491" w:rsidRDefault="00E8745A" w:rsidP="00367BF2">
      <w:pPr>
        <w:pStyle w:val="ListParagraph"/>
        <w:ind w:left="0"/>
        <w:jc w:val="center"/>
        <w:rPr>
          <w:rFonts w:ascii="Arial Nova" w:hAnsi="Arial Nova"/>
          <w:b/>
          <w:bCs/>
          <w:sz w:val="22"/>
          <w:szCs w:val="22"/>
          <w:lang w:val="hr-BA"/>
        </w:rPr>
      </w:pPr>
      <w:r w:rsidRPr="001E1491">
        <w:rPr>
          <w:rFonts w:ascii="Arial Nova" w:hAnsi="Arial Nova"/>
          <w:b/>
          <w:bCs/>
          <w:sz w:val="22"/>
          <w:szCs w:val="22"/>
          <w:lang w:val="hr-BA"/>
        </w:rPr>
        <w:t>PRIJAVA</w:t>
      </w:r>
    </w:p>
    <w:p w14:paraId="7F152740" w14:textId="36594FA7" w:rsidR="00924FFF" w:rsidRPr="001E1491" w:rsidRDefault="00A653FB" w:rsidP="00367BF2">
      <w:pPr>
        <w:pStyle w:val="ListParagraph"/>
        <w:ind w:left="0"/>
        <w:jc w:val="center"/>
        <w:rPr>
          <w:rFonts w:ascii="Arial Nova" w:hAnsi="Arial Nova"/>
          <w:b/>
          <w:bCs/>
          <w:sz w:val="22"/>
          <w:szCs w:val="22"/>
          <w:lang w:val="hr-BA"/>
        </w:rPr>
      </w:pPr>
      <w:r w:rsidRPr="001E1491">
        <w:rPr>
          <w:rFonts w:ascii="Arial Nova" w:hAnsi="Arial Nova"/>
          <w:sz w:val="22"/>
          <w:szCs w:val="22"/>
          <w:lang w:val="hr-BA"/>
        </w:rPr>
        <w:t xml:space="preserve">za </w:t>
      </w:r>
      <w:r w:rsidR="00CC122E">
        <w:rPr>
          <w:rFonts w:ascii="Arial Nova" w:hAnsi="Arial Nova"/>
          <w:sz w:val="22"/>
          <w:szCs w:val="22"/>
          <w:lang w:val="hr-BA"/>
        </w:rPr>
        <w:t>v</w:t>
      </w:r>
      <w:r w:rsidRPr="001E1491">
        <w:rPr>
          <w:rFonts w:ascii="Arial Nova" w:hAnsi="Arial Nova"/>
          <w:sz w:val="22"/>
          <w:szCs w:val="22"/>
          <w:lang w:val="hr-BA"/>
        </w:rPr>
        <w:t>ozač</w:t>
      </w:r>
      <w:r w:rsidR="00625A35">
        <w:rPr>
          <w:rFonts w:ascii="Arial Nova" w:hAnsi="Arial Nova"/>
          <w:sz w:val="22"/>
          <w:szCs w:val="22"/>
          <w:lang w:val="hr-BA"/>
        </w:rPr>
        <w:t>a</w:t>
      </w:r>
      <w:r w:rsidRPr="001E1491">
        <w:rPr>
          <w:rFonts w:ascii="Arial Nova" w:hAnsi="Arial Nova"/>
          <w:sz w:val="22"/>
          <w:szCs w:val="22"/>
          <w:lang w:val="hr-BA"/>
        </w:rPr>
        <w:t xml:space="preserve"> i upravitelj</w:t>
      </w:r>
      <w:r w:rsidR="00625A35">
        <w:rPr>
          <w:rFonts w:ascii="Arial Nova" w:hAnsi="Arial Nova"/>
          <w:sz w:val="22"/>
          <w:szCs w:val="22"/>
          <w:lang w:val="hr-BA"/>
        </w:rPr>
        <w:t>a</w:t>
      </w:r>
      <w:r w:rsidRPr="001E1491">
        <w:rPr>
          <w:rFonts w:ascii="Arial Nova" w:hAnsi="Arial Nova"/>
          <w:sz w:val="22"/>
          <w:szCs w:val="22"/>
          <w:lang w:val="hr-BA"/>
        </w:rPr>
        <w:t xml:space="preserve"> prijevoza</w:t>
      </w:r>
    </w:p>
    <w:p w14:paraId="358403C3" w14:textId="77777777" w:rsidR="00A653FB" w:rsidRPr="001E1491" w:rsidRDefault="00A653FB" w:rsidP="00367BF2">
      <w:pPr>
        <w:pStyle w:val="ListParagraph"/>
        <w:ind w:left="0"/>
        <w:rPr>
          <w:rFonts w:ascii="Arial Nova" w:hAnsi="Arial Nova"/>
          <w:b/>
          <w:b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029"/>
      </w:tblGrid>
      <w:tr w:rsidR="001806F5" w:rsidRPr="001E1491" w14:paraId="46310084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2AD8D645" w14:textId="67311B13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669390456" w:edGrp="everyone" w:colFirst="1" w:colLast="1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Ime</w:t>
            </w:r>
          </w:p>
        </w:tc>
        <w:tc>
          <w:tcPr>
            <w:tcW w:w="4029" w:type="dxa"/>
            <w:vAlign w:val="center"/>
          </w:tcPr>
          <w:p w14:paraId="5BA0E2FE" w14:textId="4DFB7F26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1D2BF5B5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4B9815C7" w14:textId="250A6BFC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077439359" w:edGrp="everyone" w:colFirst="1" w:colLast="1"/>
            <w:permEnd w:id="669390456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Prezime</w:t>
            </w:r>
          </w:p>
        </w:tc>
        <w:tc>
          <w:tcPr>
            <w:tcW w:w="4029" w:type="dxa"/>
            <w:vAlign w:val="center"/>
          </w:tcPr>
          <w:p w14:paraId="248854DA" w14:textId="53D913E3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0520F7AB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32F7F3AA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96830204" w:edGrp="everyone" w:colFirst="1" w:colLast="1"/>
            <w:permEnd w:id="107743935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rođenja</w:t>
            </w:r>
          </w:p>
        </w:tc>
        <w:tc>
          <w:tcPr>
            <w:tcW w:w="4029" w:type="dxa"/>
            <w:vAlign w:val="center"/>
          </w:tcPr>
          <w:p w14:paraId="6D4B8457" w14:textId="305B8CA4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7B8DA1E7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5CCA0A8D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020684872" w:edGrp="everyone" w:colFirst="1" w:colLast="1"/>
            <w:permEnd w:id="196830204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Mjesto rođenja</w:t>
            </w:r>
          </w:p>
        </w:tc>
        <w:tc>
          <w:tcPr>
            <w:tcW w:w="4029" w:type="dxa"/>
            <w:vAlign w:val="center"/>
          </w:tcPr>
          <w:p w14:paraId="4E039C3D" w14:textId="43E46070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26957772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038921A5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397960172" w:edGrp="everyone" w:colFirst="1" w:colLast="1"/>
            <w:permEnd w:id="2020684872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Državljanstvo</w:t>
            </w:r>
          </w:p>
        </w:tc>
        <w:tc>
          <w:tcPr>
            <w:tcW w:w="4029" w:type="dxa"/>
            <w:vAlign w:val="center"/>
          </w:tcPr>
          <w:p w14:paraId="3EDC5AD5" w14:textId="6788B542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4949404D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4F1410A1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914436350" w:edGrp="everyone" w:colFirst="1" w:colLast="1"/>
            <w:permEnd w:id="397960172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Jedinstveni matični broj </w:t>
            </w:r>
            <w:r w:rsidR="001806F5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građanina 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(JMBG)</w:t>
            </w:r>
          </w:p>
        </w:tc>
        <w:tc>
          <w:tcPr>
            <w:tcW w:w="4029" w:type="dxa"/>
            <w:vAlign w:val="center"/>
          </w:tcPr>
          <w:p w14:paraId="4FCEBD84" w14:textId="480946BA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927D86" w:rsidRPr="001E1491" w14:paraId="02AC1B3E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7792B53F" w14:textId="75EBD21E" w:rsidR="00927D86" w:rsidRPr="001E1491" w:rsidRDefault="00927D86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75777151" w:edGrp="everyone" w:colFirst="1" w:colLast="1"/>
            <w:permEnd w:id="914436350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Adresa stanovanja (ulica i broj)</w:t>
            </w:r>
          </w:p>
        </w:tc>
        <w:tc>
          <w:tcPr>
            <w:tcW w:w="4029" w:type="dxa"/>
            <w:vAlign w:val="center"/>
          </w:tcPr>
          <w:p w14:paraId="52402A85" w14:textId="4B7ADBA5" w:rsidR="00927D86" w:rsidRPr="00D66F22" w:rsidRDefault="00927D86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927D86" w:rsidRPr="001E1491" w14:paraId="5EBD3AA0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567AF824" w14:textId="1C0A1796" w:rsidR="00927D86" w:rsidRPr="001E1491" w:rsidRDefault="00927D86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772774665" w:edGrp="everyone" w:colFirst="1" w:colLast="1"/>
            <w:permEnd w:id="75777151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Grad</w:t>
            </w:r>
          </w:p>
        </w:tc>
        <w:tc>
          <w:tcPr>
            <w:tcW w:w="4029" w:type="dxa"/>
            <w:vAlign w:val="center"/>
          </w:tcPr>
          <w:p w14:paraId="468E5E1C" w14:textId="43491BBD" w:rsidR="00927D86" w:rsidRPr="00D66F22" w:rsidRDefault="00927D86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56F563D3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5230B009" w14:textId="341003F3" w:rsidR="008D52F9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898608800" w:edGrp="everyone" w:colFirst="1" w:colLast="1"/>
            <w:permEnd w:id="1772774665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Broj telefona </w:t>
            </w:r>
          </w:p>
        </w:tc>
        <w:tc>
          <w:tcPr>
            <w:tcW w:w="4029" w:type="dxa"/>
            <w:vAlign w:val="center"/>
          </w:tcPr>
          <w:p w14:paraId="30DE3072" w14:textId="187FBBBD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1324FC3E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1F036A66" w14:textId="09F9174C" w:rsidR="008D52F9" w:rsidRPr="001E1491" w:rsidRDefault="00CC122E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014587612" w:edGrp="everyone" w:colFirst="1" w:colLast="1"/>
            <w:permEnd w:id="1898608800"/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E</w:t>
            </w:r>
            <w:r w:rsidR="008D52F9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-mail adresa</w:t>
            </w:r>
          </w:p>
        </w:tc>
        <w:tc>
          <w:tcPr>
            <w:tcW w:w="4029" w:type="dxa"/>
            <w:vAlign w:val="center"/>
          </w:tcPr>
          <w:p w14:paraId="61158F3D" w14:textId="5684A232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547C5B43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3202A5BA" w14:textId="1878E8A7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684948315" w:edGrp="everyone" w:colFirst="1" w:colLast="1"/>
            <w:permEnd w:id="2014587612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Broj lične karte</w:t>
            </w:r>
          </w:p>
        </w:tc>
        <w:tc>
          <w:tcPr>
            <w:tcW w:w="4029" w:type="dxa"/>
            <w:vAlign w:val="center"/>
          </w:tcPr>
          <w:p w14:paraId="2A9C97E8" w14:textId="77777777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60902C2C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1D22EB2F" w14:textId="0C7E5FEA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850745928" w:edGrp="everyone" w:colFirst="1" w:colLast="1"/>
            <w:permEnd w:id="684948315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izdavanja lične karte</w:t>
            </w:r>
          </w:p>
        </w:tc>
        <w:tc>
          <w:tcPr>
            <w:tcW w:w="4029" w:type="dxa"/>
            <w:vAlign w:val="center"/>
          </w:tcPr>
          <w:p w14:paraId="5FA53932" w14:textId="77777777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11BAFD5B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461BAD8D" w14:textId="65318A5F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859403429" w:edGrp="everyone" w:colFirst="1" w:colLast="1"/>
            <w:permEnd w:id="850745928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Nadležni organ 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(ko je 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izdao ličnu kartu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)</w:t>
            </w:r>
          </w:p>
        </w:tc>
        <w:tc>
          <w:tcPr>
            <w:tcW w:w="4029" w:type="dxa"/>
            <w:vAlign w:val="center"/>
          </w:tcPr>
          <w:p w14:paraId="2EDDE585" w14:textId="77777777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630B2E21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11AFAD98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48647339" w:edGrp="everyone" w:colFirst="1" w:colLast="1"/>
            <w:permEnd w:id="85940342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Broj vozačke dozvole</w:t>
            </w:r>
          </w:p>
        </w:tc>
        <w:tc>
          <w:tcPr>
            <w:tcW w:w="4029" w:type="dxa"/>
            <w:vAlign w:val="center"/>
          </w:tcPr>
          <w:p w14:paraId="1BA34E9A" w14:textId="111814D5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23DF0BEE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3EF58D11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151164260" w:edGrp="everyone" w:colFirst="1" w:colLast="1"/>
            <w:permEnd w:id="4864733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izdavanja vozačke dozvole</w:t>
            </w:r>
          </w:p>
        </w:tc>
        <w:tc>
          <w:tcPr>
            <w:tcW w:w="4029" w:type="dxa"/>
            <w:vAlign w:val="center"/>
          </w:tcPr>
          <w:p w14:paraId="6D31A049" w14:textId="04EDADA3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62C18092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01D70E98" w14:textId="27CD73EF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045734672" w:edGrp="everyone" w:colFirst="1" w:colLast="1"/>
            <w:permEnd w:id="1151164260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Nadležni organ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(ko 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je izdao vozačku dozvolu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)</w:t>
            </w:r>
          </w:p>
        </w:tc>
        <w:tc>
          <w:tcPr>
            <w:tcW w:w="4029" w:type="dxa"/>
            <w:vAlign w:val="center"/>
          </w:tcPr>
          <w:p w14:paraId="32578621" w14:textId="1DE9EEC6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permEnd w:id="2045734672"/>
    </w:tbl>
    <w:p w14:paraId="1025DB7D" w14:textId="77777777" w:rsidR="00C511E3" w:rsidRDefault="00C511E3" w:rsidP="00367BF2">
      <w:pPr>
        <w:pStyle w:val="ListParagraph"/>
        <w:ind w:left="0"/>
        <w:rPr>
          <w:rFonts w:ascii="Arial Nova" w:hAnsi="Arial Nova"/>
          <w:b/>
          <w:b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CC122E" w:rsidRPr="001E1491" w14:paraId="57203CC5" w14:textId="77777777" w:rsidTr="00CC122E">
        <w:trPr>
          <w:trHeight w:val="397"/>
        </w:trPr>
        <w:tc>
          <w:tcPr>
            <w:tcW w:w="8959" w:type="dxa"/>
            <w:vAlign w:val="center"/>
          </w:tcPr>
          <w:p w14:paraId="09387D01" w14:textId="692D938D" w:rsidR="00CC122E" w:rsidRPr="001E1491" w:rsidRDefault="00CC122E" w:rsidP="00FF57B0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Prijavljujem se na</w:t>
            </w:r>
          </w:p>
        </w:tc>
      </w:tr>
      <w:tr w:rsidR="00CC122E" w:rsidRPr="001E1491" w14:paraId="0EC04B46" w14:textId="77777777" w:rsidTr="00CC122E">
        <w:trPr>
          <w:trHeight w:val="695"/>
        </w:trPr>
        <w:tc>
          <w:tcPr>
            <w:tcW w:w="8959" w:type="dxa"/>
            <w:vAlign w:val="center"/>
          </w:tcPr>
          <w:p w14:paraId="0AC82E42" w14:textId="5684F97F" w:rsidR="00CC122E" w:rsidRPr="001E1491" w:rsidRDefault="00000000" w:rsidP="00FF57B0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17947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95993870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495993870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obuku i ispit za stjecanje početne kvalifikacije</w:t>
            </w:r>
            <w:r w:rsidR="007C14B6">
              <w:rPr>
                <w:rFonts w:ascii="Arial Nova" w:hAnsi="Arial Nova"/>
                <w:sz w:val="22"/>
                <w:szCs w:val="22"/>
                <w:lang w:val="hr-BA"/>
              </w:rPr>
              <w:t xml:space="preserve"> vozača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(280 sati)</w:t>
            </w:r>
          </w:p>
          <w:p w14:paraId="3CA3418A" w14:textId="42F3EA05" w:rsidR="00CC122E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5257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95493646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695493646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obuku i ispit za stjecanje ubrzane početne kvalifikacije</w:t>
            </w:r>
            <w:r w:rsidR="007C14B6">
              <w:rPr>
                <w:rFonts w:ascii="Arial Nova" w:hAnsi="Arial Nova"/>
                <w:sz w:val="22"/>
                <w:szCs w:val="22"/>
                <w:lang w:val="hr-BA"/>
              </w:rPr>
              <w:t xml:space="preserve"> vozača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(140 sati)</w:t>
            </w:r>
          </w:p>
          <w:p w14:paraId="5E162160" w14:textId="2100C8C1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187118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61568519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161568519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periodičnu obuku vozača (35 sati)</w:t>
            </w:r>
          </w:p>
          <w:p w14:paraId="51CE0335" w14:textId="63390A61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7225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4167806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174167806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CC122E" w:rsidRPr="00CC122E">
              <w:rPr>
                <w:rFonts w:ascii="Arial Nova" w:hAnsi="Arial Nova"/>
                <w:sz w:val="22"/>
                <w:szCs w:val="22"/>
              </w:rPr>
              <w:t>obuk</w:t>
            </w:r>
            <w:r w:rsidR="007C14B6">
              <w:rPr>
                <w:rFonts w:ascii="Arial Nova" w:hAnsi="Arial Nova"/>
                <w:sz w:val="22"/>
                <w:szCs w:val="22"/>
              </w:rPr>
              <w:t>u</w:t>
            </w:r>
            <w:r w:rsidR="00CC122E" w:rsidRPr="00CC122E">
              <w:rPr>
                <w:rFonts w:ascii="Arial Nova" w:hAnsi="Arial Nova"/>
                <w:sz w:val="22"/>
                <w:szCs w:val="22"/>
              </w:rPr>
              <w:t xml:space="preserve"> za prelazak s prijevoza tereta na prijevoz putnika ili obratno</w:t>
            </w:r>
            <w:r w:rsidR="00CC122E">
              <w:rPr>
                <w:rFonts w:ascii="Arial Nova" w:hAnsi="Arial Nova"/>
                <w:sz w:val="22"/>
                <w:szCs w:val="22"/>
              </w:rPr>
              <w:t xml:space="preserve"> (70 sati)</w:t>
            </w:r>
          </w:p>
          <w:p w14:paraId="54168EA0" w14:textId="091D702E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91817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9799287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739799287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ispit za stjecanje stručne osposobljenosti upravitelja prijevoza</w:t>
            </w:r>
          </w:p>
          <w:p w14:paraId="006A72BC" w14:textId="681B4931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152097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81312762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481312762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ponovno polaganje ispita</w:t>
            </w:r>
          </w:p>
        </w:tc>
      </w:tr>
      <w:tr w:rsidR="00CC122E" w:rsidRPr="001E1491" w14:paraId="677FF8A6" w14:textId="77777777" w:rsidTr="00CC122E">
        <w:trPr>
          <w:trHeight w:val="397"/>
        </w:trPr>
        <w:tc>
          <w:tcPr>
            <w:tcW w:w="8959" w:type="dxa"/>
            <w:vAlign w:val="center"/>
          </w:tcPr>
          <w:p w14:paraId="02148005" w14:textId="50BD68FB" w:rsidR="00CC122E" w:rsidRPr="001E1491" w:rsidRDefault="00CC122E" w:rsidP="00FF57B0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Želim pohađati</w:t>
            </w:r>
            <w:r w:rsidR="007C14B6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p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rogram</w:t>
            </w:r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obuke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za prijevoz</w:t>
            </w:r>
            <w:r w:rsidR="007C14B6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</w:t>
            </w:r>
          </w:p>
        </w:tc>
      </w:tr>
      <w:tr w:rsidR="00CC122E" w:rsidRPr="001E1491" w14:paraId="0BD202EE" w14:textId="77777777" w:rsidTr="00CC122E">
        <w:trPr>
          <w:trHeight w:val="624"/>
        </w:trPr>
        <w:tc>
          <w:tcPr>
            <w:tcW w:w="8959" w:type="dxa"/>
            <w:vAlign w:val="center"/>
          </w:tcPr>
          <w:p w14:paraId="3372DCAD" w14:textId="706238A5" w:rsidR="00CC122E" w:rsidRPr="001E1491" w:rsidRDefault="00000000" w:rsidP="00FF57B0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71816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48841414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748841414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t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>ereta/roba</w:t>
            </w:r>
          </w:p>
          <w:p w14:paraId="58889BE8" w14:textId="6CF98186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24437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72152681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572152681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p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>utnika</w:t>
            </w:r>
          </w:p>
        </w:tc>
      </w:tr>
      <w:tr w:rsidR="00CC122E" w:rsidRPr="001E1491" w14:paraId="78E2FB65" w14:textId="77777777" w:rsidTr="00CC122E">
        <w:trPr>
          <w:trHeight w:val="336"/>
        </w:trPr>
        <w:tc>
          <w:tcPr>
            <w:tcW w:w="8959" w:type="dxa"/>
            <w:vAlign w:val="center"/>
          </w:tcPr>
          <w:p w14:paraId="12C70A4E" w14:textId="77D74E48" w:rsidR="00CC122E" w:rsidRPr="001E1491" w:rsidRDefault="00CC122E" w:rsidP="00FF57B0">
            <w:pPr>
              <w:pStyle w:val="ListParagraph"/>
              <w:ind w:left="0"/>
              <w:jc w:val="center"/>
              <w:rPr>
                <w:rFonts w:ascii="Arial Nova" w:hAnsi="Arial Nova"/>
                <w:sz w:val="18"/>
                <w:szCs w:val="18"/>
                <w:lang w:val="hr-BA"/>
              </w:rPr>
            </w:pPr>
            <w:r w:rsidRPr="001E1491">
              <w:rPr>
                <w:rFonts w:ascii="Arial Nova" w:hAnsi="Arial Nova"/>
                <w:sz w:val="18"/>
                <w:szCs w:val="18"/>
                <w:lang w:val="hr-BA"/>
              </w:rPr>
              <w:t>Klikom na kvadratić ispred opcij</w:t>
            </w:r>
            <w:r w:rsidR="007C14B6">
              <w:rPr>
                <w:rFonts w:ascii="Arial Nova" w:hAnsi="Arial Nova"/>
                <w:sz w:val="18"/>
                <w:szCs w:val="18"/>
                <w:lang w:val="hr-BA"/>
              </w:rPr>
              <w:t>e</w:t>
            </w:r>
            <w:r w:rsidRPr="001E1491">
              <w:rPr>
                <w:rFonts w:ascii="Arial Nova" w:hAnsi="Arial Nova"/>
                <w:sz w:val="18"/>
                <w:szCs w:val="18"/>
                <w:lang w:val="hr-BA"/>
              </w:rPr>
              <w:t xml:space="preserve"> koju odaberete pojavit će se X, čime potvrđujete izbor.</w:t>
            </w:r>
          </w:p>
        </w:tc>
      </w:tr>
    </w:tbl>
    <w:p w14:paraId="263CE561" w14:textId="77777777" w:rsidR="00CC122E" w:rsidRPr="001E1491" w:rsidRDefault="00CC122E" w:rsidP="00367BF2">
      <w:pPr>
        <w:pStyle w:val="ListParagraph"/>
        <w:ind w:left="0"/>
        <w:rPr>
          <w:rFonts w:ascii="Arial Nova" w:hAnsi="Arial Nova"/>
          <w:b/>
          <w:b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9"/>
      </w:tblGrid>
      <w:tr w:rsidR="0086086B" w:rsidRPr="001E1491" w14:paraId="4D974E14" w14:textId="77777777" w:rsidTr="00CC122E">
        <w:trPr>
          <w:trHeight w:val="413"/>
        </w:trPr>
        <w:tc>
          <w:tcPr>
            <w:tcW w:w="8959" w:type="dxa"/>
            <w:vAlign w:val="center"/>
          </w:tcPr>
          <w:p w14:paraId="4B6DC7D0" w14:textId="3AD5CA4D" w:rsidR="0086086B" w:rsidRPr="001E1491" w:rsidRDefault="00C511E3" w:rsidP="0086086B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Troškove kotizacije plaća</w:t>
            </w:r>
          </w:p>
        </w:tc>
      </w:tr>
      <w:tr w:rsidR="0086086B" w:rsidRPr="001E1491" w14:paraId="22ED4D98" w14:textId="77777777" w:rsidTr="00CC122E">
        <w:trPr>
          <w:trHeight w:val="679"/>
        </w:trPr>
        <w:tc>
          <w:tcPr>
            <w:tcW w:w="8959" w:type="dxa"/>
            <w:vAlign w:val="center"/>
          </w:tcPr>
          <w:p w14:paraId="36D61FD8" w14:textId="02B28347" w:rsidR="001E1491" w:rsidRPr="001E1491" w:rsidRDefault="00000000" w:rsidP="001E1491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92380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9228503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849228503"/>
              </w:sdtContent>
            </w:sdt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p</w:t>
            </w:r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>oslodavac</w:t>
            </w:r>
          </w:p>
          <w:p w14:paraId="5A1CEE42" w14:textId="717778B7" w:rsidR="0086086B" w:rsidRPr="001E1491" w:rsidRDefault="00000000" w:rsidP="001E1491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141277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3171496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243171496"/>
              </w:sdtContent>
            </w:sdt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k</w:t>
            </w:r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>andidat</w:t>
            </w:r>
            <w:r w:rsidR="00C511E3">
              <w:rPr>
                <w:rFonts w:ascii="Arial Nova" w:hAnsi="Arial Nova"/>
                <w:sz w:val="22"/>
                <w:szCs w:val="22"/>
                <w:lang w:val="hr-BA"/>
              </w:rPr>
              <w:t xml:space="preserve"> –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l</w:t>
            </w:r>
            <w:r w:rsidR="00C511E3">
              <w:rPr>
                <w:rFonts w:ascii="Arial Nova" w:hAnsi="Arial Nova"/>
                <w:sz w:val="22"/>
                <w:szCs w:val="22"/>
                <w:lang w:val="hr-BA"/>
              </w:rPr>
              <w:t>ično</w:t>
            </w:r>
          </w:p>
        </w:tc>
      </w:tr>
    </w:tbl>
    <w:p w14:paraId="492DA320" w14:textId="77777777" w:rsidR="008102E1" w:rsidRDefault="008102E1" w:rsidP="00367BF2">
      <w:pPr>
        <w:pStyle w:val="ListParagraph"/>
        <w:ind w:left="0"/>
        <w:jc w:val="both"/>
        <w:rPr>
          <w:rFonts w:ascii="Arial Nova" w:hAnsi="Arial Nova"/>
          <w:i/>
          <w:iCs/>
          <w:sz w:val="22"/>
          <w:szCs w:val="22"/>
          <w:lang w:val="hr-BA"/>
        </w:rPr>
      </w:pPr>
    </w:p>
    <w:p w14:paraId="78A363CD" w14:textId="77777777" w:rsidR="009552DC" w:rsidRPr="001E1491" w:rsidRDefault="009552DC" w:rsidP="00367BF2">
      <w:pPr>
        <w:pStyle w:val="ListParagraph"/>
        <w:ind w:left="0"/>
        <w:jc w:val="both"/>
        <w:rPr>
          <w:rFonts w:ascii="Arial Nova" w:hAnsi="Arial Nova"/>
          <w:i/>
          <w:i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969"/>
      </w:tblGrid>
      <w:tr w:rsidR="008D52F9" w:rsidRPr="001E1491" w14:paraId="566DDBEE" w14:textId="77777777" w:rsidTr="00CC122E">
        <w:trPr>
          <w:trHeight w:val="538"/>
        </w:trPr>
        <w:tc>
          <w:tcPr>
            <w:tcW w:w="8959" w:type="dxa"/>
            <w:gridSpan w:val="2"/>
            <w:vAlign w:val="center"/>
          </w:tcPr>
          <w:p w14:paraId="65E67D9D" w14:textId="33C80FB5" w:rsidR="001E1491" w:rsidRPr="00625A35" w:rsidRDefault="00927D86" w:rsidP="00CC122E">
            <w:pPr>
              <w:pStyle w:val="ListParagraph"/>
              <w:ind w:left="0"/>
              <w:jc w:val="both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625A35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lastRenderedPageBreak/>
              <w:t xml:space="preserve">Napomena: </w:t>
            </w:r>
            <w:r w:rsidRPr="00625A35">
              <w:rPr>
                <w:rFonts w:ascii="Arial Nova" w:hAnsi="Arial Nova"/>
                <w:sz w:val="22"/>
                <w:szCs w:val="22"/>
              </w:rPr>
              <w:t>Za članice Vanjskotrgovinske komore BiH koje uredno izmiruju članarinu prema Zakonu o Vanjskotrgovinskoj komori B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>i</w:t>
            </w:r>
            <w:r w:rsidRPr="00625A35">
              <w:rPr>
                <w:rFonts w:ascii="Arial Nova" w:hAnsi="Arial Nova"/>
                <w:sz w:val="22"/>
                <w:szCs w:val="22"/>
              </w:rPr>
              <w:t>H (“Službeni glasnik BiH” broj: 30/01 i 72/13), Odlukom Upravnog Odbora VTK B</w:t>
            </w:r>
            <w:r w:rsidR="00706027" w:rsidRPr="00625A35">
              <w:rPr>
                <w:rFonts w:ascii="Arial Nova" w:hAnsi="Arial Nova"/>
                <w:sz w:val="22"/>
                <w:szCs w:val="22"/>
              </w:rPr>
              <w:t>i</w:t>
            </w:r>
            <w:r w:rsidRPr="00625A35">
              <w:rPr>
                <w:rFonts w:ascii="Arial Nova" w:hAnsi="Arial Nova"/>
                <w:sz w:val="22"/>
                <w:szCs w:val="22"/>
              </w:rPr>
              <w:t>H broj: 01-2-01-2-580-4/25 od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625A35">
              <w:rPr>
                <w:rFonts w:ascii="Arial Nova" w:hAnsi="Arial Nova"/>
                <w:sz w:val="22"/>
                <w:szCs w:val="22"/>
              </w:rPr>
              <w:t>10.06.2025.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625A35">
              <w:rPr>
                <w:rFonts w:ascii="Arial Nova" w:hAnsi="Arial Nova"/>
                <w:sz w:val="22"/>
                <w:szCs w:val="22"/>
              </w:rPr>
              <w:t>godine, odobrena je besplatna obuka za vozač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>a</w:t>
            </w:r>
            <w:r w:rsidRPr="00625A35">
              <w:rPr>
                <w:rFonts w:ascii="Arial Nova" w:hAnsi="Arial Nova"/>
                <w:sz w:val="22"/>
                <w:szCs w:val="22"/>
              </w:rPr>
              <w:t>, ukoliko zahtjev za obukom podnosi pravno lice – članica Vanjskotrgovinske komore BiH.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 Pravo na besplatnu obuku vozači mogu ostvariti isključivo ako prijavu potpiše odgovorno lice pravnog subjekta i ovjeri je pečatom kompanije. Za svaku zaprimljenu prijavu bit će izvršena interna provjera </w:t>
            </w:r>
            <w:r w:rsidR="00706027" w:rsidRPr="00625A35">
              <w:rPr>
                <w:rFonts w:ascii="Arial Nova" w:hAnsi="Arial Nova"/>
                <w:sz w:val="22"/>
                <w:szCs w:val="22"/>
              </w:rPr>
              <w:t xml:space="preserve">Kartice članstva 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radi utvrđivanja urednog izmirenja članarine. </w:t>
            </w:r>
          </w:p>
        </w:tc>
      </w:tr>
      <w:tr w:rsidR="00927D86" w:rsidRPr="001E1491" w14:paraId="412F4320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577635ED" w14:textId="0D58EA26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92099426" w:edGrp="everyone" w:colFirst="1" w:colLast="1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Naziv poslodavca (na dan prijave)</w:t>
            </w:r>
          </w:p>
        </w:tc>
        <w:tc>
          <w:tcPr>
            <w:tcW w:w="3969" w:type="dxa"/>
            <w:vAlign w:val="center"/>
          </w:tcPr>
          <w:p w14:paraId="407AC6F4" w14:textId="44416692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18279365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1143D720" w14:textId="65DB1EC0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53099579" w:edGrp="everyone" w:colFirst="1" w:colLast="1"/>
            <w:permEnd w:id="292099426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PDV broj poslodavca</w:t>
            </w:r>
          </w:p>
        </w:tc>
        <w:tc>
          <w:tcPr>
            <w:tcW w:w="3969" w:type="dxa"/>
            <w:vAlign w:val="center"/>
          </w:tcPr>
          <w:p w14:paraId="72A0A6B0" w14:textId="1470F08F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751BDD57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49CCBDB2" w14:textId="1A0416ED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121286273" w:edGrp="everyone" w:colFirst="1" w:colLast="1"/>
            <w:permEnd w:id="15309957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Adresa poslodavca (ulica i broj)</w:t>
            </w:r>
          </w:p>
        </w:tc>
        <w:tc>
          <w:tcPr>
            <w:tcW w:w="3969" w:type="dxa"/>
            <w:vAlign w:val="center"/>
          </w:tcPr>
          <w:p w14:paraId="4E963FD6" w14:textId="1FDEF593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2C136DB8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23A84454" w14:textId="7AC580B9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290492068" w:edGrp="everyone" w:colFirst="1" w:colLast="1"/>
            <w:permEnd w:id="2121286273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Grad</w:t>
            </w:r>
          </w:p>
        </w:tc>
        <w:tc>
          <w:tcPr>
            <w:tcW w:w="3969" w:type="dxa"/>
            <w:vAlign w:val="center"/>
          </w:tcPr>
          <w:p w14:paraId="09520EEE" w14:textId="67EA4E0B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3AA2C021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2233FE76" w14:textId="35636CD1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053691799" w:edGrp="everyone" w:colFirst="1" w:colLast="1"/>
            <w:permEnd w:id="1290492068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Broj telefona poslodavca</w:t>
            </w:r>
          </w:p>
        </w:tc>
        <w:tc>
          <w:tcPr>
            <w:tcW w:w="3969" w:type="dxa"/>
            <w:vAlign w:val="center"/>
          </w:tcPr>
          <w:p w14:paraId="3FB5C065" w14:textId="238F655D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1A3E7587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05720469" w14:textId="2A7FB2B5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394939586" w:edGrp="everyone" w:colFirst="1" w:colLast="1"/>
            <w:permEnd w:id="105369179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E-mail adresa poslodavca</w:t>
            </w:r>
          </w:p>
        </w:tc>
        <w:tc>
          <w:tcPr>
            <w:tcW w:w="3969" w:type="dxa"/>
            <w:vAlign w:val="center"/>
          </w:tcPr>
          <w:p w14:paraId="021FD517" w14:textId="24A14AB4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771CE1" w:rsidRPr="001E1491" w14:paraId="3CF73F50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6F1ABD54" w14:textId="4F7BB3AC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959476724" w:edGrp="everyone" w:colFirst="1" w:colLast="1"/>
            <w:permEnd w:id="1394939586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podnošenja prijave</w:t>
            </w:r>
          </w:p>
        </w:tc>
        <w:tc>
          <w:tcPr>
            <w:tcW w:w="3969" w:type="dxa"/>
            <w:vAlign w:val="center"/>
          </w:tcPr>
          <w:p w14:paraId="6FDE4483" w14:textId="77777777" w:rsidR="00771CE1" w:rsidRPr="00D66F22" w:rsidRDefault="00771CE1" w:rsidP="00367BF2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927D86" w:rsidRPr="001E1491" w14:paraId="6E47030E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59E15F38" w14:textId="2FB2F451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309666978" w:edGrp="everyone" w:colFirst="1" w:colLast="1"/>
            <w:permEnd w:id="959476724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Ime i prezime odgovorne osobe</w:t>
            </w:r>
          </w:p>
        </w:tc>
        <w:tc>
          <w:tcPr>
            <w:tcW w:w="3969" w:type="dxa"/>
            <w:vAlign w:val="center"/>
          </w:tcPr>
          <w:p w14:paraId="360EBBCA" w14:textId="15DA193F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permEnd w:id="309666978"/>
      <w:tr w:rsidR="00771CE1" w:rsidRPr="001E1491" w14:paraId="2DD63C09" w14:textId="77777777" w:rsidTr="00CC122E">
        <w:trPr>
          <w:trHeight w:val="422"/>
        </w:trPr>
        <w:tc>
          <w:tcPr>
            <w:tcW w:w="4990" w:type="dxa"/>
            <w:vAlign w:val="center"/>
          </w:tcPr>
          <w:p w14:paraId="71D77A2F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37050B10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6E8D8E59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61484EE6" w14:textId="77777777" w:rsidR="00CC122E" w:rsidRDefault="00CC122E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0C38E470" w14:textId="400650BC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Potpis i pečat odgovorne osobe</w:t>
            </w:r>
          </w:p>
          <w:p w14:paraId="01F137D2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3969" w:type="dxa"/>
            <w:vAlign w:val="center"/>
          </w:tcPr>
          <w:p w14:paraId="3CC819E8" w14:textId="6396A4E2" w:rsidR="00771CE1" w:rsidRDefault="00771CE1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7CEE158B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03BDC154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38592AFA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4BFF03EF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346B270D" w14:textId="77777777" w:rsidR="00771CE1" w:rsidRDefault="00771CE1" w:rsidP="00367BF2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1DF7286A" w14:textId="6454B19D" w:rsidR="00CC122E" w:rsidRPr="001E1491" w:rsidRDefault="00CC122E" w:rsidP="00367BF2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</w:tbl>
    <w:p w14:paraId="49F64349" w14:textId="77777777" w:rsidR="00997273" w:rsidRPr="001E1491" w:rsidRDefault="00997273" w:rsidP="00367BF2">
      <w:pPr>
        <w:pStyle w:val="ListParagraph"/>
        <w:ind w:left="0"/>
        <w:jc w:val="both"/>
        <w:rPr>
          <w:rFonts w:ascii="Arial Nova" w:hAnsi="Arial Nova"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6A2CC3" w:rsidRPr="001E1491" w14:paraId="5C135AFE" w14:textId="77777777" w:rsidTr="00706027">
        <w:trPr>
          <w:trHeight w:val="397"/>
        </w:trPr>
        <w:tc>
          <w:tcPr>
            <w:tcW w:w="8959" w:type="dxa"/>
            <w:vAlign w:val="center"/>
          </w:tcPr>
          <w:p w14:paraId="07803239" w14:textId="4BB74D8A" w:rsidR="00E4237D" w:rsidRPr="001E1491" w:rsidRDefault="00E4237D" w:rsidP="00F11029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Način slanja prijave</w:t>
            </w:r>
          </w:p>
        </w:tc>
      </w:tr>
      <w:tr w:rsidR="006A2CC3" w:rsidRPr="001E1491" w14:paraId="05CFF624" w14:textId="77777777" w:rsidTr="00CC122E">
        <w:tc>
          <w:tcPr>
            <w:tcW w:w="8959" w:type="dxa"/>
          </w:tcPr>
          <w:p w14:paraId="729451A6" w14:textId="77777777" w:rsidR="001E1491" w:rsidRDefault="001E1491" w:rsidP="008236F4">
            <w:pPr>
              <w:pStyle w:val="ListParagraph"/>
              <w:ind w:left="0"/>
              <w:jc w:val="both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1BA8C3A2" w14:textId="77777777" w:rsidR="00625A35" w:rsidRDefault="00771CE1" w:rsidP="00625A35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Popunjenu prijavu, elektronski ili ručno, </w:t>
            </w:r>
            <w:r w:rsidR="00706027"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potrebno je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dostaviti</w:t>
            </w:r>
            <w:r w:rsidR="00706027"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na email adresu</w:t>
            </w:r>
            <w:r w:rsidR="00625A35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</w:p>
          <w:p w14:paraId="434CDBF8" w14:textId="77777777" w:rsidR="00625A35" w:rsidRDefault="00625A35" w:rsidP="00625A35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4C575582" w14:textId="3465DFF0" w:rsidR="00FC134B" w:rsidRDefault="00FC134B" w:rsidP="00625A35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hyperlink r:id="rId7" w:history="1">
              <w:r w:rsidRPr="00100D4F">
                <w:rPr>
                  <w:rStyle w:val="Hyperlink"/>
                  <w:rFonts w:ascii="Arial Nova" w:hAnsi="Arial Nova"/>
                  <w:sz w:val="22"/>
                  <w:szCs w:val="22"/>
                  <w:lang w:val="hr-BA"/>
                </w:rPr>
                <w:t>obuka@komorabih.ba</w:t>
              </w:r>
            </w:hyperlink>
          </w:p>
          <w:p w14:paraId="188832CC" w14:textId="77777777" w:rsidR="00FC134B" w:rsidRDefault="00FC134B" w:rsidP="00706027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313E559B" w14:textId="4D783B4F" w:rsidR="00706027" w:rsidRPr="00FC134B" w:rsidRDefault="00706027" w:rsidP="00706027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sa pratećom dokumentacijom:</w:t>
            </w:r>
          </w:p>
          <w:p w14:paraId="7C324446" w14:textId="77777777" w:rsidR="00706027" w:rsidRPr="00FC134B" w:rsidRDefault="00706027" w:rsidP="00706027">
            <w:pPr>
              <w:jc w:val="both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05C9C1E9" w14:textId="1244ACD6" w:rsidR="00706027" w:rsidRPr="00FC134B" w:rsidRDefault="008236F4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Lična karta (skenirana prednja i zadnja strana) – dostavljaju svi kandidati</w:t>
            </w:r>
          </w:p>
          <w:p w14:paraId="0AA626B7" w14:textId="312ADF42" w:rsidR="00706027" w:rsidRDefault="008236F4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Vozačka dozvola (skenirana prednja i zadnja strana) – dostavljaju svi kandidati</w:t>
            </w:r>
          </w:p>
          <w:p w14:paraId="2FE1BC2E" w14:textId="52B9817D" w:rsidR="00FC134B" w:rsidRPr="00FC134B" w:rsidRDefault="00FC134B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Diploma ili svjedočanstvo o završenoj srednjoj školi (skenirano) – </w:t>
            </w:r>
            <w:r>
              <w:rPr>
                <w:rFonts w:ascii="Arial Nova" w:hAnsi="Arial Nova"/>
                <w:sz w:val="22"/>
                <w:szCs w:val="22"/>
                <w:lang w:val="hr-BA"/>
              </w:rPr>
              <w:t xml:space="preserve">dostavljaju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samo kandidati koji se prijavljuju za ubrzanu početnu obuku vozača</w:t>
            </w:r>
            <w:r>
              <w:rPr>
                <w:rFonts w:ascii="Arial Nova" w:hAnsi="Arial Nova"/>
                <w:sz w:val="22"/>
                <w:szCs w:val="22"/>
                <w:lang w:val="hr-BA"/>
              </w:rPr>
              <w:t xml:space="preserve"> (140 sati)</w:t>
            </w:r>
          </w:p>
          <w:p w14:paraId="499235A2" w14:textId="5AE0D506" w:rsidR="00706027" w:rsidRPr="00FC134B" w:rsidRDefault="008236F4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Potvrda</w:t>
            </w:r>
            <w:r w:rsidR="00625A35">
              <w:rPr>
                <w:rFonts w:ascii="Arial Nova" w:hAnsi="Arial Nova"/>
                <w:sz w:val="22"/>
                <w:szCs w:val="22"/>
                <w:lang w:val="hr-BA"/>
              </w:rPr>
              <w:t xml:space="preserve"> ili Uvjerenje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o stručnoj osposobljenosti </w:t>
            </w:r>
            <w:r w:rsidR="00625A35">
              <w:rPr>
                <w:rFonts w:ascii="Arial Nova" w:hAnsi="Arial Nova"/>
                <w:sz w:val="22"/>
                <w:szCs w:val="22"/>
                <w:lang w:val="hr-BA"/>
              </w:rPr>
              <w:t xml:space="preserve">vozača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izdata od strane stručne organizacije (skenirana) ili Kvalifikacijska kartica vozača izdata od strane Ministarstva komunikacija i prometa BiH (skenirana prednja i zadnja strana) – dostavljaju samo kandidati koj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i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se prijavljuju za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pohađanje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periodičn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e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obuk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e vozača (35 sati)</w:t>
            </w:r>
          </w:p>
          <w:p w14:paraId="59B4BD53" w14:textId="3AC484F8" w:rsidR="0086086B" w:rsidRPr="001E1491" w:rsidRDefault="0086086B" w:rsidP="00FC134B">
            <w:pPr>
              <w:pStyle w:val="ListParagraph"/>
              <w:jc w:val="both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</w:tbl>
    <w:p w14:paraId="07142556" w14:textId="77777777" w:rsidR="008236F4" w:rsidRPr="001E1491" w:rsidRDefault="008236F4" w:rsidP="00367BF2">
      <w:pPr>
        <w:pStyle w:val="ListParagraph"/>
        <w:ind w:left="0"/>
        <w:jc w:val="both"/>
        <w:rPr>
          <w:rFonts w:ascii="Arial Nova" w:hAnsi="Arial Nova"/>
          <w:sz w:val="22"/>
          <w:szCs w:val="22"/>
          <w:lang w:val="hr-BA"/>
        </w:rPr>
      </w:pPr>
    </w:p>
    <w:sectPr w:rsidR="008236F4" w:rsidRPr="001E1491" w:rsidSect="00A576AB">
      <w:footerReference w:type="default" r:id="rId8"/>
      <w:headerReference w:type="first" r:id="rId9"/>
      <w:footerReference w:type="first" r:id="rId10"/>
      <w:pgSz w:w="11906" w:h="16838" w:code="9"/>
      <w:pgMar w:top="1814" w:right="1701" w:bottom="141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9D4B" w14:textId="77777777" w:rsidR="00104AAC" w:rsidRDefault="00104AAC">
      <w:r>
        <w:separator/>
      </w:r>
    </w:p>
  </w:endnote>
  <w:endnote w:type="continuationSeparator" w:id="0">
    <w:p w14:paraId="7BBB8ACC" w14:textId="77777777" w:rsidR="00104AAC" w:rsidRDefault="0010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859"/>
      <w:gridCol w:w="2740"/>
      <w:gridCol w:w="2905"/>
    </w:tblGrid>
    <w:tr w:rsidR="0021418E" w:rsidRPr="006E4490" w14:paraId="2539E00E" w14:textId="77777777">
      <w:tc>
        <w:tcPr>
          <w:tcW w:w="2943" w:type="dxa"/>
        </w:tcPr>
        <w:p w14:paraId="2FEE6BD7" w14:textId="77777777" w:rsidR="0021418E" w:rsidRPr="006E4490" w:rsidRDefault="0021418E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Branislava Đurđeva 10  </w:t>
          </w:r>
        </w:p>
        <w:p w14:paraId="68ABEA6C" w14:textId="77777777" w:rsidR="0021418E" w:rsidRPr="006E4490" w:rsidRDefault="0021418E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>71000 Sarajevo, BiH</w:t>
          </w:r>
        </w:p>
      </w:tc>
      <w:tc>
        <w:tcPr>
          <w:tcW w:w="2835" w:type="dxa"/>
        </w:tcPr>
        <w:p w14:paraId="264D30D7" w14:textId="7C4AD45B" w:rsidR="0021418E" w:rsidRPr="006E4490" w:rsidRDefault="0021418E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Tel.: (+387 </w:t>
          </w:r>
          <w:r w:rsidR="00625A35">
            <w:rPr>
              <w:rFonts w:ascii="Arial" w:hAnsi="Arial" w:cs="Arial"/>
              <w:sz w:val="17"/>
              <w:szCs w:val="17"/>
            </w:rPr>
            <w:t>51</w:t>
          </w:r>
          <w:r w:rsidRPr="006E4490">
            <w:rPr>
              <w:rFonts w:ascii="Arial" w:hAnsi="Arial" w:cs="Arial"/>
              <w:sz w:val="17"/>
              <w:szCs w:val="17"/>
            </w:rPr>
            <w:t xml:space="preserve">) </w:t>
          </w:r>
          <w:r w:rsidR="00625A35">
            <w:rPr>
              <w:rFonts w:ascii="Arial" w:hAnsi="Arial" w:cs="Arial"/>
              <w:sz w:val="17"/>
              <w:szCs w:val="17"/>
            </w:rPr>
            <w:t>227-681</w:t>
          </w:r>
        </w:p>
        <w:p w14:paraId="7A576864" w14:textId="26ED217E" w:rsidR="0021418E" w:rsidRPr="006E4490" w:rsidRDefault="00625A35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Tel.</w:t>
          </w:r>
          <w:r w:rsidR="0021418E" w:rsidRPr="006E4490">
            <w:rPr>
              <w:rFonts w:ascii="Arial" w:hAnsi="Arial" w:cs="Arial"/>
              <w:sz w:val="17"/>
              <w:szCs w:val="17"/>
            </w:rPr>
            <w:t xml:space="preserve">: (+387 33) </w:t>
          </w:r>
          <w:r>
            <w:rPr>
              <w:rFonts w:ascii="Arial" w:hAnsi="Arial" w:cs="Arial"/>
              <w:sz w:val="17"/>
              <w:szCs w:val="17"/>
            </w:rPr>
            <w:t>566-204, 566-200</w:t>
          </w:r>
        </w:p>
      </w:tc>
      <w:tc>
        <w:tcPr>
          <w:tcW w:w="2942" w:type="dxa"/>
        </w:tcPr>
        <w:p w14:paraId="064CBEB1" w14:textId="6B02EFC7" w:rsidR="0021418E" w:rsidRPr="006E4490" w:rsidRDefault="0021418E" w:rsidP="0021418E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E-mail: </w:t>
          </w:r>
          <w:r w:rsidR="00625A35">
            <w:rPr>
              <w:rFonts w:ascii="Arial" w:hAnsi="Arial" w:cs="Arial"/>
              <w:sz w:val="17"/>
              <w:szCs w:val="17"/>
            </w:rPr>
            <w:t>obuka</w:t>
          </w:r>
          <w:r w:rsidRPr="006E4490">
            <w:rPr>
              <w:rFonts w:ascii="Arial" w:hAnsi="Arial" w:cs="Arial"/>
              <w:sz w:val="17"/>
              <w:szCs w:val="17"/>
            </w:rPr>
            <w:t>@komorabih.ba</w:t>
          </w:r>
        </w:p>
        <w:p w14:paraId="493C313D" w14:textId="77777777" w:rsidR="0021418E" w:rsidRPr="006E4490" w:rsidRDefault="0021418E" w:rsidP="0021418E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http://www.komorabih.ba  </w:t>
          </w:r>
        </w:p>
      </w:tc>
    </w:tr>
  </w:tbl>
  <w:p w14:paraId="38554C55" w14:textId="27614BB9" w:rsidR="0021418E" w:rsidRDefault="00B032D4">
    <w:pPr>
      <w:pStyle w:val="Footer"/>
    </w:pPr>
    <w:r>
      <w:rPr>
        <w:rFonts w:ascii="Arial" w:hAnsi="Arial" w:cs="Arial"/>
        <w:noProof/>
        <w:sz w:val="17"/>
        <w:szCs w:val="17"/>
      </w:rPr>
      <w:drawing>
        <wp:anchor distT="0" distB="0" distL="114300" distR="114300" simplePos="0" relativeHeight="251658240" behindDoc="1" locked="0" layoutInCell="1" allowOverlap="1" wp14:anchorId="772DE1C8" wp14:editId="67D104D0">
          <wp:simplePos x="0" y="0"/>
          <wp:positionH relativeFrom="column">
            <wp:posOffset>-741680</wp:posOffset>
          </wp:positionH>
          <wp:positionV relativeFrom="paragraph">
            <wp:posOffset>-680720</wp:posOffset>
          </wp:positionV>
          <wp:extent cx="6346825" cy="644525"/>
          <wp:effectExtent l="0" t="0" r="0" b="0"/>
          <wp:wrapNone/>
          <wp:docPr id="3" name="Picture 2" descr="C:\Users\engin.PKBIH\Desktop\vtk memo foote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ngin.PKBIH\Desktop\vtk memo footer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8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859"/>
      <w:gridCol w:w="2740"/>
      <w:gridCol w:w="2905"/>
    </w:tblGrid>
    <w:tr w:rsidR="00684E6C" w:rsidRPr="006E4490" w14:paraId="6BD0EF68" w14:textId="77777777" w:rsidTr="009222D9">
      <w:tc>
        <w:tcPr>
          <w:tcW w:w="2943" w:type="dxa"/>
        </w:tcPr>
        <w:p w14:paraId="373054B7" w14:textId="77777777" w:rsidR="00684E6C" w:rsidRPr="006E4490" w:rsidRDefault="00684E6C" w:rsidP="00A76267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Branislava Đurđeva 10  </w:t>
          </w:r>
        </w:p>
        <w:p w14:paraId="542EC6B9" w14:textId="77777777" w:rsidR="00684E6C" w:rsidRPr="006E4490" w:rsidRDefault="00684E6C" w:rsidP="00A76267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>71000 Sarajevo, BiH</w:t>
          </w:r>
        </w:p>
      </w:tc>
      <w:tc>
        <w:tcPr>
          <w:tcW w:w="2835" w:type="dxa"/>
        </w:tcPr>
        <w:p w14:paraId="3F61D44F" w14:textId="77777777" w:rsidR="00625A35" w:rsidRPr="006E4490" w:rsidRDefault="00625A35" w:rsidP="00625A35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Tel.: (+387 </w:t>
          </w:r>
          <w:r>
            <w:rPr>
              <w:rFonts w:ascii="Arial" w:hAnsi="Arial" w:cs="Arial"/>
              <w:sz w:val="17"/>
              <w:szCs w:val="17"/>
            </w:rPr>
            <w:t>51</w:t>
          </w:r>
          <w:r w:rsidRPr="006E4490">
            <w:rPr>
              <w:rFonts w:ascii="Arial" w:hAnsi="Arial" w:cs="Arial"/>
              <w:sz w:val="17"/>
              <w:szCs w:val="17"/>
            </w:rPr>
            <w:t xml:space="preserve">) </w:t>
          </w:r>
          <w:r>
            <w:rPr>
              <w:rFonts w:ascii="Arial" w:hAnsi="Arial" w:cs="Arial"/>
              <w:sz w:val="17"/>
              <w:szCs w:val="17"/>
            </w:rPr>
            <w:t>227-681</w:t>
          </w:r>
        </w:p>
        <w:p w14:paraId="59EA1681" w14:textId="734F50B4" w:rsidR="00684E6C" w:rsidRPr="006E4490" w:rsidRDefault="00625A35" w:rsidP="00625A35">
          <w:pPr>
            <w:pStyle w:val="Footer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Tel.</w:t>
          </w:r>
          <w:r w:rsidRPr="006E4490">
            <w:rPr>
              <w:rFonts w:ascii="Arial" w:hAnsi="Arial" w:cs="Arial"/>
              <w:sz w:val="17"/>
              <w:szCs w:val="17"/>
            </w:rPr>
            <w:t xml:space="preserve">: (+387 33) </w:t>
          </w:r>
          <w:r>
            <w:rPr>
              <w:rFonts w:ascii="Arial" w:hAnsi="Arial" w:cs="Arial"/>
              <w:sz w:val="17"/>
              <w:szCs w:val="17"/>
            </w:rPr>
            <w:t>566-204, 566-200</w:t>
          </w:r>
        </w:p>
      </w:tc>
      <w:tc>
        <w:tcPr>
          <w:tcW w:w="2942" w:type="dxa"/>
        </w:tcPr>
        <w:p w14:paraId="046E3579" w14:textId="53BA29FA" w:rsidR="00684E6C" w:rsidRPr="006E4490" w:rsidRDefault="00684E6C" w:rsidP="00A76267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E-mail: </w:t>
          </w:r>
          <w:r w:rsidR="00625A35">
            <w:rPr>
              <w:rFonts w:ascii="Arial" w:hAnsi="Arial" w:cs="Arial"/>
              <w:sz w:val="17"/>
              <w:szCs w:val="17"/>
            </w:rPr>
            <w:t>obuka</w:t>
          </w:r>
          <w:r w:rsidRPr="006E4490">
            <w:rPr>
              <w:rFonts w:ascii="Arial" w:hAnsi="Arial" w:cs="Arial"/>
              <w:sz w:val="17"/>
              <w:szCs w:val="17"/>
            </w:rPr>
            <w:t>@komorabih.ba</w:t>
          </w:r>
        </w:p>
        <w:p w14:paraId="130617EF" w14:textId="77777777" w:rsidR="00684E6C" w:rsidRPr="006E4490" w:rsidRDefault="00684E6C" w:rsidP="00A76267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http://www.komorabih.ba  </w:t>
          </w:r>
        </w:p>
      </w:tc>
    </w:tr>
  </w:tbl>
  <w:p w14:paraId="497D62D7" w14:textId="53BC8403" w:rsidR="00BC2880" w:rsidRPr="00684E6C" w:rsidRDefault="00B032D4" w:rsidP="00684E6C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63BBC61" wp14:editId="1CADD476">
          <wp:simplePos x="0" y="0"/>
          <wp:positionH relativeFrom="column">
            <wp:posOffset>-741680</wp:posOffset>
          </wp:positionH>
          <wp:positionV relativeFrom="paragraph">
            <wp:posOffset>-680720</wp:posOffset>
          </wp:positionV>
          <wp:extent cx="6346825" cy="644525"/>
          <wp:effectExtent l="0" t="0" r="0" b="0"/>
          <wp:wrapNone/>
          <wp:docPr id="222429407" name="Picture 2" descr="C:\Users\engin.PKBIH\Desktop\vtk memo foote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ngin.PKBIH\Desktop\vtk memo footer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8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1316" w14:textId="77777777" w:rsidR="00104AAC" w:rsidRDefault="00104AAC">
      <w:r>
        <w:separator/>
      </w:r>
    </w:p>
  </w:footnote>
  <w:footnote w:type="continuationSeparator" w:id="0">
    <w:p w14:paraId="35EB32F9" w14:textId="77777777" w:rsidR="00104AAC" w:rsidRDefault="0010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3B94" w14:textId="33613FC4" w:rsidR="00BC2880" w:rsidRDefault="00B032D4" w:rsidP="000420A5">
    <w:pPr>
      <w:pStyle w:val="Header"/>
      <w:ind w:left="-1191"/>
    </w:pPr>
    <w:r w:rsidRPr="00D02ED3">
      <w:rPr>
        <w:noProof/>
      </w:rPr>
      <w:drawing>
        <wp:inline distT="0" distB="0" distL="0" distR="0" wp14:anchorId="3B3BBE52" wp14:editId="2D7317B5">
          <wp:extent cx="3505200" cy="628650"/>
          <wp:effectExtent l="0" t="0" r="0" b="0"/>
          <wp:docPr id="1" name="Picture 1" descr="Description: vtk memo hedaer1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vtk memo hedaer1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403"/>
    <w:multiLevelType w:val="hybridMultilevel"/>
    <w:tmpl w:val="ADDAFE9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36BF"/>
    <w:multiLevelType w:val="hybridMultilevel"/>
    <w:tmpl w:val="3AEE18B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735F"/>
    <w:multiLevelType w:val="hybridMultilevel"/>
    <w:tmpl w:val="C57EED8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6F5"/>
    <w:multiLevelType w:val="hybridMultilevel"/>
    <w:tmpl w:val="38BCECA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B48"/>
    <w:multiLevelType w:val="hybridMultilevel"/>
    <w:tmpl w:val="F6AA616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48D5"/>
    <w:multiLevelType w:val="hybridMultilevel"/>
    <w:tmpl w:val="40E4FD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6776"/>
    <w:multiLevelType w:val="hybridMultilevel"/>
    <w:tmpl w:val="EAE6212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F2AD0"/>
    <w:multiLevelType w:val="hybridMultilevel"/>
    <w:tmpl w:val="673E39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163B5"/>
    <w:multiLevelType w:val="hybridMultilevel"/>
    <w:tmpl w:val="C7FA61D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00813"/>
    <w:multiLevelType w:val="hybridMultilevel"/>
    <w:tmpl w:val="E6249256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2B5B49"/>
    <w:multiLevelType w:val="hybridMultilevel"/>
    <w:tmpl w:val="8BFCC8DE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77916"/>
    <w:multiLevelType w:val="hybridMultilevel"/>
    <w:tmpl w:val="77D6E414"/>
    <w:lvl w:ilvl="0" w:tplc="5A281B02">
      <w:start w:val="1"/>
      <w:numFmt w:val="decimal"/>
      <w:lvlText w:val="%1."/>
      <w:lvlJc w:val="left"/>
      <w:pPr>
        <w:ind w:left="720" w:hanging="360"/>
      </w:pPr>
      <w:rPr>
        <w:rFonts w:ascii="Arial Nova" w:eastAsia="Times New Roman" w:hAnsi="Arial Nova" w:cs="Times New Roman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2F4"/>
    <w:multiLevelType w:val="hybridMultilevel"/>
    <w:tmpl w:val="856CE98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B5ABE"/>
    <w:multiLevelType w:val="hybridMultilevel"/>
    <w:tmpl w:val="08D8B86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073E8"/>
    <w:multiLevelType w:val="hybridMultilevel"/>
    <w:tmpl w:val="FE941FC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A4B2D"/>
    <w:multiLevelType w:val="hybridMultilevel"/>
    <w:tmpl w:val="08A2B3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53533"/>
    <w:multiLevelType w:val="hybridMultilevel"/>
    <w:tmpl w:val="AD6A4F6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11152"/>
    <w:multiLevelType w:val="hybridMultilevel"/>
    <w:tmpl w:val="58460A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F1DD9"/>
    <w:multiLevelType w:val="hybridMultilevel"/>
    <w:tmpl w:val="661814D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9B122B"/>
    <w:multiLevelType w:val="hybridMultilevel"/>
    <w:tmpl w:val="53B49ACC"/>
    <w:lvl w:ilvl="0" w:tplc="643EF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427A4"/>
    <w:multiLevelType w:val="hybridMultilevel"/>
    <w:tmpl w:val="E00AA0D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7A30"/>
    <w:multiLevelType w:val="hybridMultilevel"/>
    <w:tmpl w:val="8BDC0EC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8FD"/>
    <w:multiLevelType w:val="hybridMultilevel"/>
    <w:tmpl w:val="A21A57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C56B9"/>
    <w:multiLevelType w:val="hybridMultilevel"/>
    <w:tmpl w:val="306AAEF2"/>
    <w:lvl w:ilvl="0" w:tplc="09D6998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96593">
    <w:abstractNumId w:val="0"/>
  </w:num>
  <w:num w:numId="2" w16cid:durableId="275141565">
    <w:abstractNumId w:val="23"/>
  </w:num>
  <w:num w:numId="3" w16cid:durableId="998339168">
    <w:abstractNumId w:val="7"/>
  </w:num>
  <w:num w:numId="4" w16cid:durableId="402265306">
    <w:abstractNumId w:val="14"/>
  </w:num>
  <w:num w:numId="5" w16cid:durableId="475217999">
    <w:abstractNumId w:val="18"/>
  </w:num>
  <w:num w:numId="6" w16cid:durableId="1427849347">
    <w:abstractNumId w:val="9"/>
  </w:num>
  <w:num w:numId="7" w16cid:durableId="880240414">
    <w:abstractNumId w:val="10"/>
  </w:num>
  <w:num w:numId="8" w16cid:durableId="1171411499">
    <w:abstractNumId w:val="13"/>
  </w:num>
  <w:num w:numId="9" w16cid:durableId="1982885942">
    <w:abstractNumId w:val="6"/>
  </w:num>
  <w:num w:numId="10" w16cid:durableId="647367310">
    <w:abstractNumId w:val="20"/>
  </w:num>
  <w:num w:numId="11" w16cid:durableId="224145134">
    <w:abstractNumId w:val="4"/>
  </w:num>
  <w:num w:numId="12" w16cid:durableId="603537903">
    <w:abstractNumId w:val="22"/>
  </w:num>
  <w:num w:numId="13" w16cid:durableId="1091313507">
    <w:abstractNumId w:val="1"/>
  </w:num>
  <w:num w:numId="14" w16cid:durableId="1169638003">
    <w:abstractNumId w:val="16"/>
  </w:num>
  <w:num w:numId="15" w16cid:durableId="1914077051">
    <w:abstractNumId w:val="12"/>
  </w:num>
  <w:num w:numId="16" w16cid:durableId="1892379959">
    <w:abstractNumId w:val="21"/>
  </w:num>
  <w:num w:numId="17" w16cid:durableId="504705490">
    <w:abstractNumId w:val="5"/>
  </w:num>
  <w:num w:numId="18" w16cid:durableId="152723939">
    <w:abstractNumId w:val="2"/>
  </w:num>
  <w:num w:numId="19" w16cid:durableId="498271815">
    <w:abstractNumId w:val="3"/>
  </w:num>
  <w:num w:numId="20" w16cid:durableId="1903370133">
    <w:abstractNumId w:val="8"/>
  </w:num>
  <w:num w:numId="21" w16cid:durableId="799032500">
    <w:abstractNumId w:val="17"/>
  </w:num>
  <w:num w:numId="22" w16cid:durableId="59135593">
    <w:abstractNumId w:val="11"/>
  </w:num>
  <w:num w:numId="23" w16cid:durableId="1918858313">
    <w:abstractNumId w:val="19"/>
  </w:num>
  <w:num w:numId="24" w16cid:durableId="1219973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COjSGpYXBMlytweo5SitbCmW7/6J0+NlgLChyP+N7y+gH+jn8RMJDvtZuVORusHGT2Frij6nUUtJBJ2lv04drQ==" w:salt="1uErbZgcU2cDVZU6/9Wx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D2"/>
    <w:rsid w:val="00026018"/>
    <w:rsid w:val="000345B1"/>
    <w:rsid w:val="00035F86"/>
    <w:rsid w:val="000420A5"/>
    <w:rsid w:val="00043E75"/>
    <w:rsid w:val="00062D57"/>
    <w:rsid w:val="00063B77"/>
    <w:rsid w:val="00077C23"/>
    <w:rsid w:val="00092DAC"/>
    <w:rsid w:val="000966CA"/>
    <w:rsid w:val="000A13D6"/>
    <w:rsid w:val="000B3BBF"/>
    <w:rsid w:val="000F06EC"/>
    <w:rsid w:val="000F7A00"/>
    <w:rsid w:val="00104AAC"/>
    <w:rsid w:val="00111EBA"/>
    <w:rsid w:val="00127A95"/>
    <w:rsid w:val="0013225E"/>
    <w:rsid w:val="00140E62"/>
    <w:rsid w:val="001468EB"/>
    <w:rsid w:val="001570A0"/>
    <w:rsid w:val="00160B8E"/>
    <w:rsid w:val="001806F5"/>
    <w:rsid w:val="001849B6"/>
    <w:rsid w:val="00193C60"/>
    <w:rsid w:val="001A481E"/>
    <w:rsid w:val="001B107A"/>
    <w:rsid w:val="001E1491"/>
    <w:rsid w:val="001F1767"/>
    <w:rsid w:val="001F1F0D"/>
    <w:rsid w:val="001F2E5B"/>
    <w:rsid w:val="00206852"/>
    <w:rsid w:val="00210378"/>
    <w:rsid w:val="00210847"/>
    <w:rsid w:val="0021418E"/>
    <w:rsid w:val="002144A4"/>
    <w:rsid w:val="00224DDB"/>
    <w:rsid w:val="00231B38"/>
    <w:rsid w:val="00234D54"/>
    <w:rsid w:val="00272B13"/>
    <w:rsid w:val="002756DD"/>
    <w:rsid w:val="002779D9"/>
    <w:rsid w:val="00293F26"/>
    <w:rsid w:val="00296B9D"/>
    <w:rsid w:val="002A1ACD"/>
    <w:rsid w:val="002A61E2"/>
    <w:rsid w:val="002A6638"/>
    <w:rsid w:val="002B0754"/>
    <w:rsid w:val="002E12EE"/>
    <w:rsid w:val="002E4884"/>
    <w:rsid w:val="002F53FA"/>
    <w:rsid w:val="00314DE3"/>
    <w:rsid w:val="00315CD2"/>
    <w:rsid w:val="00341306"/>
    <w:rsid w:val="00345F4E"/>
    <w:rsid w:val="003605AF"/>
    <w:rsid w:val="00367BF2"/>
    <w:rsid w:val="00372666"/>
    <w:rsid w:val="00374711"/>
    <w:rsid w:val="003753B7"/>
    <w:rsid w:val="00376819"/>
    <w:rsid w:val="0039737E"/>
    <w:rsid w:val="003B153D"/>
    <w:rsid w:val="003D078A"/>
    <w:rsid w:val="003E0B6C"/>
    <w:rsid w:val="003E26D4"/>
    <w:rsid w:val="003F6D0D"/>
    <w:rsid w:val="00401B50"/>
    <w:rsid w:val="004762B1"/>
    <w:rsid w:val="00492865"/>
    <w:rsid w:val="0049578A"/>
    <w:rsid w:val="00496EFB"/>
    <w:rsid w:val="004D344A"/>
    <w:rsid w:val="004D37C2"/>
    <w:rsid w:val="004D6D77"/>
    <w:rsid w:val="004E31D7"/>
    <w:rsid w:val="004F0B09"/>
    <w:rsid w:val="004F62CF"/>
    <w:rsid w:val="00500F2D"/>
    <w:rsid w:val="00501B4A"/>
    <w:rsid w:val="00507700"/>
    <w:rsid w:val="00520DB1"/>
    <w:rsid w:val="00522559"/>
    <w:rsid w:val="005236A5"/>
    <w:rsid w:val="00542EAC"/>
    <w:rsid w:val="00550C6F"/>
    <w:rsid w:val="0055172B"/>
    <w:rsid w:val="005937E4"/>
    <w:rsid w:val="00596C40"/>
    <w:rsid w:val="00596C96"/>
    <w:rsid w:val="005A3D2B"/>
    <w:rsid w:val="005A77F5"/>
    <w:rsid w:val="005B3F49"/>
    <w:rsid w:val="006000F7"/>
    <w:rsid w:val="0060157E"/>
    <w:rsid w:val="00622C62"/>
    <w:rsid w:val="00623AA4"/>
    <w:rsid w:val="00625A35"/>
    <w:rsid w:val="00643F94"/>
    <w:rsid w:val="006445EB"/>
    <w:rsid w:val="00654821"/>
    <w:rsid w:val="006625C8"/>
    <w:rsid w:val="00665218"/>
    <w:rsid w:val="00665340"/>
    <w:rsid w:val="006666C1"/>
    <w:rsid w:val="00684E6C"/>
    <w:rsid w:val="006908CF"/>
    <w:rsid w:val="006A0AA0"/>
    <w:rsid w:val="006A2CC3"/>
    <w:rsid w:val="006C0F6A"/>
    <w:rsid w:val="006D1312"/>
    <w:rsid w:val="006E2B51"/>
    <w:rsid w:val="006F03CD"/>
    <w:rsid w:val="00706027"/>
    <w:rsid w:val="00707BEF"/>
    <w:rsid w:val="007319CB"/>
    <w:rsid w:val="00757DC9"/>
    <w:rsid w:val="00757E45"/>
    <w:rsid w:val="0076391B"/>
    <w:rsid w:val="00771C5E"/>
    <w:rsid w:val="00771CE1"/>
    <w:rsid w:val="0078502D"/>
    <w:rsid w:val="00787FE2"/>
    <w:rsid w:val="0079003A"/>
    <w:rsid w:val="007A2A16"/>
    <w:rsid w:val="007A539C"/>
    <w:rsid w:val="007B2E33"/>
    <w:rsid w:val="007C14B6"/>
    <w:rsid w:val="007D38A4"/>
    <w:rsid w:val="00803C2E"/>
    <w:rsid w:val="00803C3D"/>
    <w:rsid w:val="00805A9E"/>
    <w:rsid w:val="00806E26"/>
    <w:rsid w:val="008102E1"/>
    <w:rsid w:val="00815D27"/>
    <w:rsid w:val="008236F4"/>
    <w:rsid w:val="00824B65"/>
    <w:rsid w:val="0085542A"/>
    <w:rsid w:val="0086086B"/>
    <w:rsid w:val="008608F7"/>
    <w:rsid w:val="00866344"/>
    <w:rsid w:val="00867465"/>
    <w:rsid w:val="00882EC9"/>
    <w:rsid w:val="00892386"/>
    <w:rsid w:val="008952E3"/>
    <w:rsid w:val="008978FD"/>
    <w:rsid w:val="008A3D2A"/>
    <w:rsid w:val="008B4A06"/>
    <w:rsid w:val="008C2D12"/>
    <w:rsid w:val="008D05C4"/>
    <w:rsid w:val="008D3106"/>
    <w:rsid w:val="008D52F9"/>
    <w:rsid w:val="008E28D2"/>
    <w:rsid w:val="008F01E7"/>
    <w:rsid w:val="008F3C72"/>
    <w:rsid w:val="008F5D49"/>
    <w:rsid w:val="00903852"/>
    <w:rsid w:val="00912247"/>
    <w:rsid w:val="009146AF"/>
    <w:rsid w:val="009222D9"/>
    <w:rsid w:val="00924FFF"/>
    <w:rsid w:val="009268EC"/>
    <w:rsid w:val="00927D86"/>
    <w:rsid w:val="00930B7B"/>
    <w:rsid w:val="00934524"/>
    <w:rsid w:val="009552DC"/>
    <w:rsid w:val="00955700"/>
    <w:rsid w:val="00955B4E"/>
    <w:rsid w:val="00997273"/>
    <w:rsid w:val="009A11FC"/>
    <w:rsid w:val="009A692C"/>
    <w:rsid w:val="009C5236"/>
    <w:rsid w:val="009C5DE3"/>
    <w:rsid w:val="00A057FF"/>
    <w:rsid w:val="00A05999"/>
    <w:rsid w:val="00A122B3"/>
    <w:rsid w:val="00A129A1"/>
    <w:rsid w:val="00A16E34"/>
    <w:rsid w:val="00A174CF"/>
    <w:rsid w:val="00A26464"/>
    <w:rsid w:val="00A30F36"/>
    <w:rsid w:val="00A418B5"/>
    <w:rsid w:val="00A576AB"/>
    <w:rsid w:val="00A57CED"/>
    <w:rsid w:val="00A653FB"/>
    <w:rsid w:val="00A65817"/>
    <w:rsid w:val="00A658CA"/>
    <w:rsid w:val="00A717F0"/>
    <w:rsid w:val="00A743AB"/>
    <w:rsid w:val="00A76267"/>
    <w:rsid w:val="00A775F5"/>
    <w:rsid w:val="00A9610A"/>
    <w:rsid w:val="00AB2344"/>
    <w:rsid w:val="00AB423E"/>
    <w:rsid w:val="00AD55ED"/>
    <w:rsid w:val="00AF045D"/>
    <w:rsid w:val="00AF5EDD"/>
    <w:rsid w:val="00B0159D"/>
    <w:rsid w:val="00B032D4"/>
    <w:rsid w:val="00B10176"/>
    <w:rsid w:val="00B12683"/>
    <w:rsid w:val="00B15E8A"/>
    <w:rsid w:val="00B17EC9"/>
    <w:rsid w:val="00B23ADC"/>
    <w:rsid w:val="00B26FEC"/>
    <w:rsid w:val="00B530B7"/>
    <w:rsid w:val="00B53229"/>
    <w:rsid w:val="00B61BF0"/>
    <w:rsid w:val="00B9070C"/>
    <w:rsid w:val="00BC2880"/>
    <w:rsid w:val="00BC4C35"/>
    <w:rsid w:val="00C0642F"/>
    <w:rsid w:val="00C071BB"/>
    <w:rsid w:val="00C22B91"/>
    <w:rsid w:val="00C319BB"/>
    <w:rsid w:val="00C35E10"/>
    <w:rsid w:val="00C400DC"/>
    <w:rsid w:val="00C44F4D"/>
    <w:rsid w:val="00C511E3"/>
    <w:rsid w:val="00C539A0"/>
    <w:rsid w:val="00C61EB1"/>
    <w:rsid w:val="00C70DD8"/>
    <w:rsid w:val="00C867A1"/>
    <w:rsid w:val="00C92068"/>
    <w:rsid w:val="00CA3EAE"/>
    <w:rsid w:val="00CA41B6"/>
    <w:rsid w:val="00CC122E"/>
    <w:rsid w:val="00CE0305"/>
    <w:rsid w:val="00CE7C75"/>
    <w:rsid w:val="00D12804"/>
    <w:rsid w:val="00D3490C"/>
    <w:rsid w:val="00D353F6"/>
    <w:rsid w:val="00D40017"/>
    <w:rsid w:val="00D40790"/>
    <w:rsid w:val="00D45654"/>
    <w:rsid w:val="00D66F22"/>
    <w:rsid w:val="00D70AD4"/>
    <w:rsid w:val="00D85F66"/>
    <w:rsid w:val="00DA052B"/>
    <w:rsid w:val="00DA0780"/>
    <w:rsid w:val="00DB7492"/>
    <w:rsid w:val="00DE1A8D"/>
    <w:rsid w:val="00DE453D"/>
    <w:rsid w:val="00E03C8F"/>
    <w:rsid w:val="00E20DE7"/>
    <w:rsid w:val="00E25823"/>
    <w:rsid w:val="00E37B8C"/>
    <w:rsid w:val="00E41025"/>
    <w:rsid w:val="00E4237D"/>
    <w:rsid w:val="00E508FB"/>
    <w:rsid w:val="00E519AC"/>
    <w:rsid w:val="00E85365"/>
    <w:rsid w:val="00E8745A"/>
    <w:rsid w:val="00EA11E7"/>
    <w:rsid w:val="00EA3882"/>
    <w:rsid w:val="00EA39FD"/>
    <w:rsid w:val="00EA7B06"/>
    <w:rsid w:val="00EB5D4C"/>
    <w:rsid w:val="00EC31FA"/>
    <w:rsid w:val="00ED2198"/>
    <w:rsid w:val="00EE6ED9"/>
    <w:rsid w:val="00EF5346"/>
    <w:rsid w:val="00F11029"/>
    <w:rsid w:val="00F4278B"/>
    <w:rsid w:val="00F64F5D"/>
    <w:rsid w:val="00F76749"/>
    <w:rsid w:val="00F87936"/>
    <w:rsid w:val="00FA2ACA"/>
    <w:rsid w:val="00FA2DA4"/>
    <w:rsid w:val="00FB24EC"/>
    <w:rsid w:val="00FB5AF3"/>
    <w:rsid w:val="00FB6ED0"/>
    <w:rsid w:val="00FC134B"/>
    <w:rsid w:val="00FD10AF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17ED6"/>
  <w15:chartTrackingRefBased/>
  <w15:docId w15:val="{554F4D21-E068-43C6-9E80-58E3D696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622C6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73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107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B107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00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0F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BBF"/>
    <w:pPr>
      <w:ind w:left="720"/>
      <w:contextualSpacing/>
    </w:pPr>
  </w:style>
  <w:style w:type="character" w:styleId="Hyperlink">
    <w:name w:val="Hyperlink"/>
    <w:rsid w:val="000B3BB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25C8"/>
    <w:rPr>
      <w:color w:val="605E5C"/>
      <w:shd w:val="clear" w:color="auto" w:fill="E1DFDD"/>
    </w:rPr>
  </w:style>
  <w:style w:type="table" w:styleId="TableGrid">
    <w:name w:val="Table Grid"/>
    <w:basedOn w:val="TableNormal"/>
    <w:rsid w:val="004D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unhideWhenUsed/>
    <w:rsid w:val="00B10176"/>
    <w:rPr>
      <w:color w:val="954F72"/>
      <w:u w:val="single"/>
    </w:rPr>
  </w:style>
  <w:style w:type="character" w:customStyle="1" w:styleId="Heading2Char">
    <w:name w:val="Heading 2 Char"/>
    <w:link w:val="Heading2"/>
    <w:rsid w:val="00622C62"/>
    <w:rPr>
      <w:rFonts w:ascii="Calibri Light" w:eastAsia="Times New Roman" w:hAnsi="Calibri Light" w:cs="Times New Roman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link w:val="Heading3"/>
    <w:semiHidden/>
    <w:rsid w:val="0039737E"/>
    <w:rPr>
      <w:rFonts w:ascii="Calibri Light" w:eastAsia="Times New Roman" w:hAnsi="Calibri Light" w:cs="Times New Roman"/>
      <w:b/>
      <w:bCs/>
      <w:sz w:val="26"/>
      <w:szCs w:val="26"/>
      <w:lang w:val="hr-HR" w:eastAsia="hr-HR"/>
    </w:rPr>
  </w:style>
  <w:style w:type="character" w:customStyle="1" w:styleId="FooterChar">
    <w:name w:val="Footer Char"/>
    <w:link w:val="Footer"/>
    <w:uiPriority w:val="99"/>
    <w:rsid w:val="00C35E10"/>
    <w:rPr>
      <w:sz w:val="24"/>
      <w:szCs w:val="24"/>
      <w:lang w:val="hr-HR" w:eastAsia="hr-HR"/>
    </w:rPr>
  </w:style>
  <w:style w:type="character" w:customStyle="1" w:styleId="HeaderChar">
    <w:name w:val="Header Char"/>
    <w:link w:val="Header"/>
    <w:uiPriority w:val="99"/>
    <w:rsid w:val="00C35E10"/>
    <w:rPr>
      <w:sz w:val="24"/>
      <w:szCs w:val="24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8102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uka@komorabih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za.konjo\Desktop\2019\1%20VTK%20BIH%20MEMO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VTK BIH MEMO 2019</Template>
  <TotalTime>0</TotalTime>
  <Pages>2</Pages>
  <Words>416</Words>
  <Characters>2373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2784</CharactersWithSpaces>
  <SharedDoc>false</SharedDoc>
  <HLinks>
    <vt:vector size="12" baseType="variant"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mailto:edukacija@komorabih.ba</vt:lpwstr>
      </vt:variant>
      <vt:variant>
        <vt:lpwstr/>
      </vt:variant>
      <vt:variant>
        <vt:i4>458794</vt:i4>
      </vt:variant>
      <vt:variant>
        <vt:i4>0</vt:i4>
      </vt:variant>
      <vt:variant>
        <vt:i4>0</vt:i4>
      </vt:variant>
      <vt:variant>
        <vt:i4>5</vt:i4>
      </vt:variant>
      <vt:variant>
        <vt:lpwstr>mailto:edukacija@komorabih.ba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Konjo</dc:creator>
  <cp:keywords/>
  <cp:lastModifiedBy>Mirza Konjo</cp:lastModifiedBy>
  <cp:revision>2</cp:revision>
  <cp:lastPrinted>2025-08-15T10:25:00Z</cp:lastPrinted>
  <dcterms:created xsi:type="dcterms:W3CDTF">2026-03-26T11:48:00Z</dcterms:created>
  <dcterms:modified xsi:type="dcterms:W3CDTF">2026-03-26T11:48:00Z</dcterms:modified>
</cp:coreProperties>
</file>